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13" w:rsidRDefault="00642C1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149.55pt;margin-top:173.1pt;width:165pt;height:62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" strokeweight=".5pt">
            <v:textbox>
              <w:txbxContent>
                <w:p w:rsidR="00642C13" w:rsidRPr="00E03C3D" w:rsidRDefault="00642C13" w:rsidP="005E0C59">
                  <w:pPr>
                    <w:jc w:val="center"/>
                    <w:rPr>
                      <w:rFonts w:ascii="Algerian" w:hAnsi="Algerian"/>
                      <w:b/>
                      <w:i/>
                      <w:color w:val="943634"/>
                      <w:sz w:val="28"/>
                      <w:szCs w:val="28"/>
                    </w:rPr>
                  </w:pPr>
                  <w:r w:rsidRPr="00E03C3D">
                    <w:rPr>
                      <w:rFonts w:ascii="Times New Roman" w:hAnsi="Times New Roman"/>
                      <w:b/>
                      <w:i/>
                      <w:color w:val="943634"/>
                      <w:sz w:val="28"/>
                      <w:szCs w:val="28"/>
                    </w:rPr>
                    <w:t>СПП</w:t>
                  </w:r>
                  <w:r w:rsidRPr="00E03C3D">
                    <w:rPr>
                      <w:rFonts w:ascii="Algerian" w:hAnsi="Algerian"/>
                      <w:b/>
                      <w:i/>
                      <w:color w:val="943634"/>
                      <w:sz w:val="28"/>
                      <w:szCs w:val="28"/>
                    </w:rPr>
                    <w:t xml:space="preserve"> «</w:t>
                  </w:r>
                  <w:r w:rsidRPr="00E03C3D">
                    <w:rPr>
                      <w:rFonts w:ascii="Times New Roman" w:hAnsi="Times New Roman"/>
                      <w:b/>
                      <w:i/>
                      <w:color w:val="943634"/>
                      <w:sz w:val="28"/>
                      <w:szCs w:val="28"/>
                    </w:rPr>
                    <w:t>Играя</w:t>
                  </w:r>
                  <w:r>
                    <w:rPr>
                      <w:rFonts w:ascii="Times New Roman" w:hAnsi="Times New Roman"/>
                      <w:b/>
                      <w:i/>
                      <w:color w:val="943634"/>
                      <w:sz w:val="28"/>
                      <w:szCs w:val="28"/>
                    </w:rPr>
                    <w:t xml:space="preserve">, </w:t>
                  </w:r>
                  <w:r w:rsidRPr="00E03C3D">
                    <w:rPr>
                      <w:rFonts w:ascii="Times New Roman" w:hAnsi="Times New Roman"/>
                      <w:b/>
                      <w:i/>
                      <w:color w:val="943634"/>
                      <w:sz w:val="28"/>
                      <w:szCs w:val="28"/>
                    </w:rPr>
                    <w:t>познаёмвцифровомпространстве</w:t>
                  </w:r>
                  <w:r w:rsidRPr="00E03C3D">
                    <w:rPr>
                      <w:rFonts w:ascii="Algerian" w:hAnsi="Algerian"/>
                      <w:b/>
                      <w:i/>
                      <w:color w:val="943634"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Лента лицом вверх 2" o:spid="_x0000_s1027" type="#_x0000_t54" style="position:absolute;margin-left:53.55pt;margin-top:168.3pt;width:361.8pt;height:95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" adj=",18000" strokecolor="#4f81bd" strokeweight="2pt">
            <v:textbox>
              <w:txbxContent>
                <w:p w:rsidR="00642C13" w:rsidRDefault="00642C13" w:rsidP="005E0C59">
                  <w:r>
                    <w:t>ССПп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60.85pt;margin-top:-42.55pt;width:326.4pt;height:222.7pt;z-index:-251657728;visibility:visible" wrapcoords="298 436 298 16727 397 17891 2731 21164 21252 21164 21252 3927 18869 436 298 436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UgAAAAAAAAAA&#10;AAp2ZWN0b3JEYXRhYm9vbAEAAAAAUGdQc2VudW0AAAAAUGdQcwAAAABQZ1BDAAAAAExlZnRVbnRG&#10;I1JsdAAAAAAAAAAAAAAAAFRvcCBVbnRGI1JsdAAAAAAAAAAAAAAAAFNjbCBVbnRGI1ByY0BZAAAA&#10;AAAAOEJJTQPtAAAAAAAQAEgAAAABAAIASAAAAAEAAjhCSU0EJgAAAAAADgAAAAAAAAAAAAA/gAAA&#10;OEJJTQQNAAAAAAAEAAAAHjhCSU0EGQAAAAAABAAAAB44QklNA/MAAAAAAAkAAAAAAAAAAAE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m0AAAAAUmdodGxvbmcAAAOa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">
            <v:imagedata r:id="rId5" o:title=""/>
            <o:lock v:ext="edit" aspectratio="f"/>
            <w10:wrap type="through"/>
          </v:shape>
        </w:pict>
      </w:r>
    </w:p>
    <w:p w:rsidR="00642C13" w:rsidRPr="005E0C59" w:rsidRDefault="00642C13" w:rsidP="005E0C59"/>
    <w:p w:rsidR="00642C13" w:rsidRPr="005E0C59" w:rsidRDefault="00642C13" w:rsidP="005E0C59"/>
    <w:p w:rsidR="00642C13" w:rsidRPr="005E0C59" w:rsidRDefault="00642C13" w:rsidP="005E0C59"/>
    <w:p w:rsidR="00642C13" w:rsidRPr="005E0C59" w:rsidRDefault="00642C13" w:rsidP="005E0C59"/>
    <w:p w:rsidR="00642C13" w:rsidRPr="005E0C59" w:rsidRDefault="00642C13" w:rsidP="005E0C59"/>
    <w:p w:rsidR="00642C13" w:rsidRPr="005E0C59" w:rsidRDefault="00642C13" w:rsidP="005E0C59"/>
    <w:p w:rsidR="00642C13" w:rsidRPr="005E0C59" w:rsidRDefault="00642C13" w:rsidP="005E0C59"/>
    <w:p w:rsidR="00642C13" w:rsidRPr="005E0C59" w:rsidRDefault="00642C13" w:rsidP="005E0C59"/>
    <w:p w:rsidR="00642C13" w:rsidRPr="005E0C59" w:rsidRDefault="00642C13" w:rsidP="005E0C59"/>
    <w:p w:rsidR="00642C13" w:rsidRDefault="00642C13" w:rsidP="005E0C59"/>
    <w:p w:rsidR="00642C13" w:rsidRDefault="00642C13" w:rsidP="005E0C59">
      <w:pPr>
        <w:spacing w:after="0" w:line="240" w:lineRule="auto"/>
        <w:jc w:val="center"/>
      </w:pPr>
      <w:r>
        <w:tab/>
      </w:r>
    </w:p>
    <w:p w:rsidR="00642C13" w:rsidRDefault="00642C13" w:rsidP="005E0C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9E2">
        <w:rPr>
          <w:rFonts w:ascii="Times New Roman" w:hAnsi="Times New Roman"/>
          <w:b/>
          <w:sz w:val="28"/>
          <w:szCs w:val="28"/>
        </w:rPr>
        <w:t>Отчёт о деятельности сетевого партнёрского проекта</w:t>
      </w:r>
      <w:r>
        <w:rPr>
          <w:rFonts w:ascii="Times New Roman" w:hAnsi="Times New Roman"/>
          <w:b/>
          <w:sz w:val="28"/>
          <w:szCs w:val="28"/>
        </w:rPr>
        <w:t xml:space="preserve"> по созданию дидактических игр в цифровой образовательной среде </w:t>
      </w:r>
      <w:r w:rsidRPr="002019D6">
        <w:rPr>
          <w:rFonts w:ascii="Times New Roman" w:hAnsi="Times New Roman"/>
          <w:b/>
          <w:sz w:val="28"/>
          <w:szCs w:val="28"/>
        </w:rPr>
        <w:t>«Цифровая школа педагога»</w:t>
      </w:r>
      <w:r w:rsidRPr="001C4F29">
        <w:rPr>
          <w:rFonts w:ascii="Times New Roman" w:hAnsi="Times New Roman"/>
          <w:b/>
          <w:sz w:val="28"/>
          <w:szCs w:val="28"/>
        </w:rPr>
        <w:t xml:space="preserve"> (партнёры по сетевому взаимодействию МБДОУ  № 48, 85)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4F29">
        <w:rPr>
          <w:rFonts w:ascii="Times New Roman" w:hAnsi="Times New Roman"/>
          <w:b/>
          <w:sz w:val="28"/>
          <w:szCs w:val="28"/>
        </w:rPr>
        <w:t xml:space="preserve">заведующий </w:t>
      </w:r>
      <w:r>
        <w:rPr>
          <w:rFonts w:ascii="Times New Roman" w:hAnsi="Times New Roman"/>
          <w:b/>
          <w:sz w:val="28"/>
          <w:szCs w:val="28"/>
        </w:rPr>
        <w:t>МБДОУ № 85 Смогилова Е.А., заведующий  МБ</w:t>
      </w:r>
      <w:r w:rsidRPr="001C4F29">
        <w:rPr>
          <w:rFonts w:ascii="Times New Roman" w:hAnsi="Times New Roman"/>
          <w:b/>
          <w:sz w:val="28"/>
          <w:szCs w:val="28"/>
        </w:rPr>
        <w:t>ДОУ № 48</w:t>
      </w:r>
      <w:r>
        <w:rPr>
          <w:rFonts w:ascii="Times New Roman" w:hAnsi="Times New Roman"/>
          <w:b/>
          <w:sz w:val="28"/>
          <w:szCs w:val="28"/>
        </w:rPr>
        <w:t xml:space="preserve"> Куклина Н.В., заместитель заведующего по ВМР Быкова Ю.Е.</w:t>
      </w:r>
      <w:r w:rsidRPr="001C4F29">
        <w:rPr>
          <w:rFonts w:ascii="Times New Roman" w:hAnsi="Times New Roman"/>
          <w:b/>
          <w:sz w:val="28"/>
          <w:szCs w:val="28"/>
        </w:rPr>
        <w:t>; координатор И.И. Касперович, методист МБУ ДПО «ЦОРО»</w:t>
      </w:r>
    </w:p>
    <w:p w:rsidR="00642C13" w:rsidRDefault="00642C13" w:rsidP="001729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42C13" w:rsidRPr="001729E2" w:rsidRDefault="00642C13" w:rsidP="001729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– 2023</w:t>
      </w:r>
      <w:r w:rsidRPr="001729E2">
        <w:rPr>
          <w:rFonts w:ascii="Times New Roman" w:hAnsi="Times New Roman"/>
          <w:sz w:val="24"/>
          <w:szCs w:val="24"/>
        </w:rPr>
        <w:t xml:space="preserve"> учебном году учреждения (МБДОУ № 48, 85) работали в рамках сетевого партнерского проекта по созданию дидактических игр в цифровой образовательной среде.</w:t>
      </w:r>
    </w:p>
    <w:p w:rsidR="00642C13" w:rsidRPr="004417D8" w:rsidRDefault="00642C13" w:rsidP="004417D8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417D8">
        <w:rPr>
          <w:rFonts w:ascii="Times New Roman" w:hAnsi="Times New Roman"/>
          <w:sz w:val="24"/>
          <w:szCs w:val="24"/>
        </w:rPr>
        <w:t>Использование цифровых образовательных ресурсов в деятельности дошкольного образовательного учреждения является одним из приоритетов современного образования. Интерактивные системы применяются для развития речи, памяти, воображения, навыков обращения с компьютерами.</w:t>
      </w:r>
    </w:p>
    <w:p w:rsidR="00642C13" w:rsidRPr="004417D8" w:rsidRDefault="00642C13" w:rsidP="004417D8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417D8">
        <w:rPr>
          <w:rFonts w:ascii="Times New Roman" w:hAnsi="Times New Roman"/>
          <w:sz w:val="24"/>
          <w:szCs w:val="24"/>
        </w:rPr>
        <w:t>Информатизация общества – это реальность наших дней.  Компьютеризация школьного образования имеет почти двадцатилетнюю историю. Дошкольное образовательное учреждение, как носитель культуры и знаний, также не может оставаться в стороне. Речь идет не о включении информатики в учебный план, а об использовании информационно-коммуникационных технологий педагогами, воспитателями для повышения эффективности образовательного процесса.</w:t>
      </w:r>
    </w:p>
    <w:p w:rsidR="00642C13" w:rsidRPr="004417D8" w:rsidRDefault="00642C13" w:rsidP="004417D8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417D8">
        <w:rPr>
          <w:rFonts w:ascii="Times New Roman" w:hAnsi="Times New Roman"/>
          <w:sz w:val="24"/>
          <w:szCs w:val="24"/>
        </w:rPr>
        <w:t>Сегодня информационные компьютерные технологии можно считать тем новым способом передачи знаний, который соответствует качественно новому содержанию обучения и развития ребёнка, повышающим эффективность организации образовательного процесса.</w:t>
      </w:r>
    </w:p>
    <w:p w:rsidR="00642C13" w:rsidRDefault="00642C13" w:rsidP="006126EE">
      <w:pPr>
        <w:pStyle w:val="20"/>
        <w:shd w:val="clear" w:color="auto" w:fill="auto"/>
        <w:spacing w:after="0"/>
        <w:ind w:firstLine="460"/>
        <w:rPr>
          <w:color w:val="000000"/>
          <w:sz w:val="24"/>
          <w:szCs w:val="24"/>
        </w:rPr>
      </w:pPr>
      <w:r w:rsidRPr="00174E83">
        <w:rPr>
          <w:b/>
          <w:sz w:val="24"/>
          <w:szCs w:val="24"/>
        </w:rPr>
        <w:t>Цель деятельности СПП</w:t>
      </w:r>
      <w:r>
        <w:rPr>
          <w:sz w:val="24"/>
          <w:szCs w:val="24"/>
        </w:rPr>
        <w:t xml:space="preserve">–организация </w:t>
      </w:r>
      <w:r w:rsidRPr="007440EE">
        <w:rPr>
          <w:sz w:val="24"/>
          <w:szCs w:val="24"/>
        </w:rPr>
        <w:t>системы работы по созданию дидактических пособий с использованием цифровой образовательной среды.</w:t>
      </w:r>
    </w:p>
    <w:p w:rsidR="00642C13" w:rsidRPr="00174E83" w:rsidRDefault="00642C13" w:rsidP="001729E2">
      <w:pPr>
        <w:pStyle w:val="20"/>
        <w:shd w:val="clear" w:color="auto" w:fill="auto"/>
        <w:spacing w:after="0"/>
        <w:ind w:firstLine="4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2022 – 2023</w:t>
      </w:r>
      <w:r w:rsidRPr="00174E83">
        <w:rPr>
          <w:b/>
          <w:color w:val="000000"/>
          <w:sz w:val="24"/>
          <w:szCs w:val="24"/>
        </w:rPr>
        <w:t xml:space="preserve"> гг были поставлены задачи:</w:t>
      </w:r>
    </w:p>
    <w:p w:rsidR="00642C13" w:rsidRPr="004417D8" w:rsidRDefault="00642C13" w:rsidP="00A46CD0">
      <w:pPr>
        <w:pStyle w:val="20"/>
        <w:numPr>
          <w:ilvl w:val="0"/>
          <w:numId w:val="4"/>
        </w:numPr>
        <w:spacing w:after="0"/>
        <w:ind w:left="0" w:firstLine="426"/>
        <w:jc w:val="left"/>
        <w:rPr>
          <w:sz w:val="24"/>
          <w:szCs w:val="24"/>
        </w:rPr>
      </w:pPr>
      <w:r w:rsidRPr="004417D8">
        <w:rPr>
          <w:sz w:val="24"/>
          <w:szCs w:val="24"/>
        </w:rPr>
        <w:t>Совершенствовать профессиональную компетентность педагогов в использовании электронных образовательных ресурсов, интернет-сервисов с основами и начинками для</w:t>
      </w:r>
      <w:r>
        <w:rPr>
          <w:sz w:val="24"/>
          <w:szCs w:val="24"/>
        </w:rPr>
        <w:t xml:space="preserve"> </w:t>
      </w:r>
      <w:r w:rsidRPr="004417D8">
        <w:rPr>
          <w:sz w:val="24"/>
          <w:szCs w:val="24"/>
        </w:rPr>
        <w:t>создания дидактических игр и тренажеров.</w:t>
      </w:r>
      <w:r w:rsidRPr="004417D8">
        <w:rPr>
          <w:rFonts w:ascii="Arial" w:hAnsi="Arial" w:cs="Arial"/>
          <w:sz w:val="21"/>
          <w:szCs w:val="21"/>
        </w:rPr>
        <w:br/>
      </w:r>
      <w:r w:rsidRPr="004417D8">
        <w:rPr>
          <w:sz w:val="24"/>
          <w:szCs w:val="24"/>
        </w:rPr>
        <w:t>2.</w:t>
      </w:r>
      <w:r w:rsidRPr="004417D8">
        <w:rPr>
          <w:sz w:val="24"/>
          <w:szCs w:val="24"/>
        </w:rPr>
        <w:tab/>
        <w:t>Способствовать повышению уровня теоретической, методической и практической подготовки воспитателей ДОУ в процессе апробации новых форм создания дидактических игр.</w:t>
      </w:r>
    </w:p>
    <w:p w:rsidR="00642C13" w:rsidRPr="004417D8" w:rsidRDefault="00642C13" w:rsidP="006126EE">
      <w:pPr>
        <w:pStyle w:val="20"/>
        <w:shd w:val="clear" w:color="auto" w:fill="auto"/>
        <w:spacing w:after="0"/>
        <w:ind w:firstLine="460"/>
        <w:rPr>
          <w:sz w:val="24"/>
          <w:szCs w:val="24"/>
        </w:rPr>
      </w:pPr>
      <w:r w:rsidRPr="004417D8">
        <w:rPr>
          <w:sz w:val="24"/>
          <w:szCs w:val="24"/>
        </w:rPr>
        <w:t>3.</w:t>
      </w:r>
      <w:r w:rsidRPr="004417D8">
        <w:rPr>
          <w:sz w:val="24"/>
          <w:szCs w:val="24"/>
        </w:rPr>
        <w:tab/>
        <w:t>Распространять опыт работы по созданию интерактивных продуктов.</w:t>
      </w:r>
    </w:p>
    <w:p w:rsidR="00642C13" w:rsidRPr="00FF1E99" w:rsidRDefault="00642C13" w:rsidP="006126EE">
      <w:pPr>
        <w:pStyle w:val="20"/>
        <w:shd w:val="clear" w:color="auto" w:fill="auto"/>
        <w:spacing w:after="0"/>
        <w:ind w:firstLine="460"/>
        <w:rPr>
          <w:color w:val="FF0000"/>
          <w:sz w:val="24"/>
          <w:szCs w:val="24"/>
        </w:rPr>
      </w:pPr>
    </w:p>
    <w:p w:rsidR="00642C13" w:rsidRPr="001729E2" w:rsidRDefault="00642C13" w:rsidP="001729E2">
      <w:pPr>
        <w:pStyle w:val="20"/>
        <w:shd w:val="clear" w:color="auto" w:fill="auto"/>
        <w:spacing w:after="0"/>
        <w:ind w:firstLine="460"/>
        <w:jc w:val="center"/>
        <w:rPr>
          <w:b/>
          <w:sz w:val="24"/>
          <w:szCs w:val="24"/>
          <w:u w:val="single"/>
        </w:rPr>
      </w:pPr>
      <w:r w:rsidRPr="001729E2">
        <w:rPr>
          <w:b/>
          <w:sz w:val="24"/>
          <w:szCs w:val="24"/>
          <w:u w:val="single"/>
        </w:rPr>
        <w:t>Достигнутые результаты</w:t>
      </w:r>
    </w:p>
    <w:p w:rsidR="00642C13" w:rsidRDefault="00642C13" w:rsidP="006126EE">
      <w:pPr>
        <w:pStyle w:val="20"/>
        <w:shd w:val="clear" w:color="auto" w:fill="auto"/>
        <w:spacing w:after="0"/>
        <w:ind w:firstLine="460"/>
        <w:rPr>
          <w:sz w:val="24"/>
          <w:szCs w:val="24"/>
        </w:rPr>
      </w:pPr>
    </w:p>
    <w:p w:rsidR="00642C13" w:rsidRPr="00BA4307" w:rsidRDefault="00642C13" w:rsidP="006126EE">
      <w:pPr>
        <w:pStyle w:val="20"/>
        <w:shd w:val="clear" w:color="auto" w:fill="auto"/>
        <w:spacing w:after="0"/>
        <w:ind w:firstLine="460"/>
        <w:rPr>
          <w:b/>
          <w:i/>
          <w:sz w:val="24"/>
          <w:szCs w:val="24"/>
        </w:rPr>
      </w:pPr>
      <w:r w:rsidRPr="00BA4307">
        <w:rPr>
          <w:b/>
          <w:i/>
          <w:sz w:val="24"/>
          <w:szCs w:val="24"/>
        </w:rPr>
        <w:t>Сетевое взаимодействие с другими образовательными учреждениями, социальными партнёрами.</w:t>
      </w:r>
    </w:p>
    <w:p w:rsidR="00642C13" w:rsidRDefault="00642C13" w:rsidP="006126EE">
      <w:pPr>
        <w:pStyle w:val="20"/>
        <w:shd w:val="clear" w:color="auto" w:fill="auto"/>
        <w:spacing w:after="0"/>
        <w:ind w:firstLine="460"/>
        <w:rPr>
          <w:sz w:val="24"/>
          <w:szCs w:val="24"/>
        </w:rPr>
      </w:pPr>
      <w:r>
        <w:rPr>
          <w:sz w:val="24"/>
          <w:szCs w:val="24"/>
        </w:rPr>
        <w:t xml:space="preserve">В течение 2022 – 2023 года среди педагогов ДОУ – участников СПП был проведён семинар практикум на тему </w:t>
      </w:r>
      <w:r w:rsidRPr="005A3606">
        <w:rPr>
          <w:sz w:val="24"/>
          <w:szCs w:val="24"/>
        </w:rPr>
        <w:t>«</w:t>
      </w:r>
      <w:r>
        <w:rPr>
          <w:sz w:val="24"/>
          <w:szCs w:val="24"/>
        </w:rPr>
        <w:t>Образовательный квест как одна из форм образования педагогов»</w:t>
      </w:r>
      <w:r w:rsidRPr="005A3606">
        <w:rPr>
          <w:sz w:val="24"/>
          <w:szCs w:val="24"/>
        </w:rPr>
        <w:t xml:space="preserve">.   </w:t>
      </w:r>
    </w:p>
    <w:p w:rsidR="00642C13" w:rsidRPr="00BA4307" w:rsidRDefault="00642C13" w:rsidP="006126EE">
      <w:pPr>
        <w:pStyle w:val="20"/>
        <w:shd w:val="clear" w:color="auto" w:fill="auto"/>
        <w:spacing w:after="0"/>
        <w:ind w:firstLine="460"/>
        <w:rPr>
          <w:b/>
          <w:i/>
          <w:sz w:val="24"/>
          <w:szCs w:val="24"/>
        </w:rPr>
      </w:pPr>
      <w:r w:rsidRPr="00BA4307">
        <w:rPr>
          <w:b/>
          <w:i/>
          <w:sz w:val="24"/>
          <w:szCs w:val="24"/>
        </w:rPr>
        <w:t>Организация взаимодействия с учреждениями социальной сферы</w:t>
      </w:r>
    </w:p>
    <w:p w:rsidR="00642C13" w:rsidRPr="007440EE" w:rsidRDefault="00642C13" w:rsidP="006126EE">
      <w:pPr>
        <w:pStyle w:val="20"/>
        <w:shd w:val="clear" w:color="auto" w:fill="auto"/>
        <w:spacing w:after="0"/>
        <w:ind w:firstLine="460"/>
        <w:rPr>
          <w:sz w:val="24"/>
          <w:szCs w:val="24"/>
        </w:rPr>
      </w:pPr>
      <w:bookmarkStart w:id="0" w:name="_GoBack"/>
      <w:r w:rsidRPr="00BA4307">
        <w:rPr>
          <w:b/>
          <w:i/>
          <w:sz w:val="24"/>
          <w:szCs w:val="24"/>
        </w:rPr>
        <w:t>Распространение опыта</w:t>
      </w:r>
      <w:bookmarkEnd w:id="0"/>
      <w:r>
        <w:rPr>
          <w:sz w:val="24"/>
          <w:szCs w:val="24"/>
        </w:rPr>
        <w:t>.</w:t>
      </w:r>
    </w:p>
    <w:p w:rsidR="00642C13" w:rsidRDefault="00642C13" w:rsidP="006126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0A43">
        <w:rPr>
          <w:rFonts w:ascii="Times New Roman" w:hAnsi="Times New Roman"/>
          <w:color w:val="000000"/>
          <w:sz w:val="24"/>
          <w:szCs w:val="24"/>
        </w:rPr>
        <w:t xml:space="preserve">Педагоги ДОУ приняли участие 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642C13" w:rsidRDefault="00642C13" w:rsidP="00731E0C">
      <w:pPr>
        <w:numPr>
          <w:ilvl w:val="0"/>
          <w:numId w:val="16"/>
        </w:numPr>
        <w:tabs>
          <w:tab w:val="clear" w:pos="142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A00A43">
        <w:rPr>
          <w:rFonts w:ascii="Times New Roman" w:hAnsi="Times New Roman"/>
          <w:color w:val="000000"/>
          <w:sz w:val="24"/>
          <w:szCs w:val="24"/>
        </w:rPr>
        <w:t xml:space="preserve">униципальном методическом объединении </w:t>
      </w:r>
      <w:r>
        <w:rPr>
          <w:rFonts w:ascii="Times New Roman" w:hAnsi="Times New Roman"/>
          <w:color w:val="000000"/>
          <w:sz w:val="24"/>
          <w:szCs w:val="24"/>
        </w:rPr>
        <w:t xml:space="preserve">для воспитателей работающих с детьми дошкольного возраста. Онлайн интенсив </w:t>
      </w:r>
      <w:r w:rsidRPr="00A00A43">
        <w:rPr>
          <w:rFonts w:ascii="Times New Roman" w:hAnsi="Times New Roman"/>
          <w:color w:val="000000"/>
          <w:sz w:val="24"/>
          <w:szCs w:val="24"/>
        </w:rPr>
        <w:t>«Педагог Профи в цифровой среде»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42C13" w:rsidRDefault="00642C13" w:rsidP="00A609F7">
      <w:pPr>
        <w:tabs>
          <w:tab w:val="left" w:pos="993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рамках данного мероприятия был представлен семинар-практикум «Интерактивная игра как составляющая образовательного мероприятия».</w:t>
      </w:r>
    </w:p>
    <w:p w:rsidR="00642C13" w:rsidRPr="00DF541E" w:rsidRDefault="00642C13" w:rsidP="00DF541E">
      <w:pPr>
        <w:tabs>
          <w:tab w:val="left" w:pos="993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Разработчики: Смогилова Е.А., Быкова Ю.Е., Куклина Н.В.</w:t>
      </w:r>
    </w:p>
    <w:p w:rsidR="00642C13" w:rsidRDefault="00642C13" w:rsidP="00731E0C">
      <w:pPr>
        <w:numPr>
          <w:ilvl w:val="0"/>
          <w:numId w:val="1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Муниципальном форуме «Лидер в образовании». Образовательный квест «Найти себя в цифровом пространстве».</w:t>
      </w:r>
    </w:p>
    <w:p w:rsidR="00642C13" w:rsidRDefault="00642C13" w:rsidP="002019D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8"/>
        <w:gridCol w:w="3883"/>
      </w:tblGrid>
      <w:tr w:rsidR="00642C13" w:rsidRPr="00E03C3D" w:rsidTr="00FD0849">
        <w:tc>
          <w:tcPr>
            <w:tcW w:w="5688" w:type="dxa"/>
          </w:tcPr>
          <w:p w:rsidR="00642C13" w:rsidRPr="002019D6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C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«Создание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квестов на платформе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val="en-US"/>
              </w:rPr>
              <w:t>Joyteka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»</w:t>
            </w:r>
          </w:p>
          <w:p w:rsidR="00642C13" w:rsidRPr="00E03C3D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:rsidR="00642C13" w:rsidRPr="00E03C3D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42C13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C3D">
              <w:rPr>
                <w:rFonts w:ascii="Times New Roman" w:hAnsi="Times New Roman"/>
                <w:sz w:val="24"/>
                <w:szCs w:val="24"/>
              </w:rPr>
              <w:t>Давыдова Дарья Викторовна,</w:t>
            </w:r>
          </w:p>
          <w:p w:rsidR="00642C13" w:rsidRPr="000F6CD3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Будищева Марина Владимировна</w:t>
            </w:r>
          </w:p>
          <w:p w:rsidR="00642C13" w:rsidRPr="00E03C3D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C3D">
              <w:rPr>
                <w:rFonts w:ascii="Times New Roman" w:hAnsi="Times New Roman"/>
                <w:sz w:val="24"/>
                <w:szCs w:val="24"/>
              </w:rPr>
              <w:t>МБДОУ № 85</w:t>
            </w:r>
          </w:p>
          <w:p w:rsidR="00642C13" w:rsidRPr="00E03C3D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C13" w:rsidRPr="00E03C3D" w:rsidTr="00FD0849">
        <w:tc>
          <w:tcPr>
            <w:tcW w:w="5688" w:type="dxa"/>
          </w:tcPr>
          <w:p w:rsidR="00642C13" w:rsidRPr="00E03C3D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C3D">
              <w:rPr>
                <w:rFonts w:ascii="Times New Roman" w:hAnsi="Times New Roman"/>
                <w:sz w:val="24"/>
                <w:szCs w:val="24"/>
              </w:rPr>
              <w:t xml:space="preserve">«Создание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мини-игр на платформе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Tiny</w:t>
            </w:r>
            <w:r w:rsidRPr="00201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Tap</w:t>
            </w:r>
            <w:r w:rsidRPr="00E03C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3" w:type="dxa"/>
          </w:tcPr>
          <w:p w:rsidR="00642C13" w:rsidRPr="00E03C3D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C3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642C13" w:rsidRPr="00E03C3D" w:rsidRDefault="00642C13" w:rsidP="002019D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03C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Воробьёва Ирина Олеговна,</w:t>
            </w:r>
          </w:p>
          <w:p w:rsidR="00642C13" w:rsidRPr="00E03C3D" w:rsidRDefault="00642C13" w:rsidP="002019D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03C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МБДОУ № 48</w:t>
            </w:r>
          </w:p>
          <w:p w:rsidR="00642C13" w:rsidRPr="000F6CD3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2C13" w:rsidRPr="00E03C3D" w:rsidTr="00FD0849">
        <w:tc>
          <w:tcPr>
            <w:tcW w:w="5688" w:type="dxa"/>
          </w:tcPr>
          <w:p w:rsidR="00642C13" w:rsidRPr="002019D6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«Создание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интерактивных продуктов с использованием макетов на платформе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Wordwall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83" w:type="dxa"/>
          </w:tcPr>
          <w:p w:rsidR="00642C13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Старший в</w:t>
            </w:r>
            <w:r w:rsidRPr="00E03C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оспитатель</w:t>
            </w:r>
          </w:p>
          <w:p w:rsidR="00642C13" w:rsidRPr="00E03C3D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Зиновьева евгения Сергеевна</w:t>
            </w:r>
          </w:p>
          <w:p w:rsidR="00642C13" w:rsidRPr="00E03C3D" w:rsidRDefault="00642C13" w:rsidP="002019D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C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МБДОУ № 48</w:t>
            </w:r>
          </w:p>
          <w:p w:rsidR="00642C13" w:rsidRPr="00E03C3D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C13" w:rsidRDefault="00642C13" w:rsidP="007F38D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2C13" w:rsidRDefault="00642C13" w:rsidP="00A609F7">
      <w:pPr>
        <w:numPr>
          <w:ilvl w:val="0"/>
          <w:numId w:val="1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 «Взаимообучение городов». Образовательный квест «Найти себя в цифровом пространстве».</w:t>
      </w:r>
    </w:p>
    <w:p w:rsidR="00642C13" w:rsidRDefault="00642C13" w:rsidP="007F38D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8"/>
        <w:gridCol w:w="3883"/>
      </w:tblGrid>
      <w:tr w:rsidR="00642C13" w:rsidRPr="00E03C3D" w:rsidTr="00FD0849">
        <w:tc>
          <w:tcPr>
            <w:tcW w:w="5688" w:type="dxa"/>
          </w:tcPr>
          <w:p w:rsidR="00642C13" w:rsidRPr="00E03C3D" w:rsidRDefault="00642C13" w:rsidP="00F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платформы </w:t>
            </w:r>
            <w:r w:rsidRPr="00E03C3D">
              <w:rPr>
                <w:rFonts w:ascii="Times New Roman" w:hAnsi="Times New Roman"/>
                <w:sz w:val="24"/>
                <w:szCs w:val="24"/>
              </w:rPr>
              <w:t>«Thinglink»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создания образовательного квеста</w:t>
            </w:r>
          </w:p>
          <w:p w:rsidR="00642C13" w:rsidRPr="00E03C3D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:rsidR="00642C13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МБДОУ № 85</w:t>
            </w:r>
          </w:p>
          <w:p w:rsidR="00642C13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Смогилова Е.А.</w:t>
            </w:r>
          </w:p>
          <w:p w:rsidR="00642C13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 МБДОУ № 48</w:t>
            </w:r>
          </w:p>
          <w:p w:rsidR="00642C13" w:rsidRPr="00E03C3D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Ю.Е.</w:t>
            </w:r>
          </w:p>
        </w:tc>
      </w:tr>
      <w:tr w:rsidR="00642C13" w:rsidRPr="00E03C3D" w:rsidTr="00FD0849">
        <w:tc>
          <w:tcPr>
            <w:tcW w:w="5688" w:type="dxa"/>
          </w:tcPr>
          <w:p w:rsidR="00642C13" w:rsidRPr="00E03C3D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Мастеркласс </w:t>
            </w:r>
            <w:r w:rsidRPr="00E03C3D">
              <w:rPr>
                <w:rFonts w:ascii="Times New Roman" w:hAnsi="Times New Roman"/>
                <w:sz w:val="24"/>
                <w:szCs w:val="24"/>
              </w:rPr>
              <w:t xml:space="preserve">«Создание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квест комнат на платформе </w:t>
            </w:r>
            <w:r w:rsidRPr="00E03C3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Joyteka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C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3" w:type="dxa"/>
          </w:tcPr>
          <w:p w:rsidR="00642C13" w:rsidRPr="00E03C3D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03C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Воспитатель</w:t>
            </w:r>
          </w:p>
          <w:p w:rsidR="00642C13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Давыдова Дарья Викторовна</w:t>
            </w:r>
          </w:p>
          <w:p w:rsidR="00642C13" w:rsidRPr="00E03C3D" w:rsidRDefault="00642C13" w:rsidP="00FD0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Будищева Марина Владимировна</w:t>
            </w:r>
            <w:r w:rsidRPr="00E03C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85</w:t>
            </w:r>
          </w:p>
        </w:tc>
      </w:tr>
    </w:tbl>
    <w:p w:rsidR="00642C13" w:rsidRDefault="00642C13" w:rsidP="004417D8">
      <w:pPr>
        <w:jc w:val="both"/>
        <w:rPr>
          <w:i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2C13" w:rsidRPr="00053B93" w:rsidRDefault="00642C13" w:rsidP="00053B9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C13" w:rsidRPr="004645D4" w:rsidRDefault="00642C13" w:rsidP="004645D4">
      <w:pPr>
        <w:snapToGri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4645D4">
        <w:rPr>
          <w:rFonts w:ascii="Times New Roman" w:hAnsi="Times New Roman"/>
          <w:b/>
          <w:bCs/>
          <w:sz w:val="24"/>
          <w:szCs w:val="24"/>
          <w:lang w:eastAsia="ru-RU"/>
        </w:rPr>
        <w:t>Количественные результаты</w:t>
      </w:r>
      <w:r w:rsidRPr="004645D4">
        <w:rPr>
          <w:rFonts w:ascii="Times New Roman" w:hAnsi="Times New Roman"/>
          <w:bCs/>
          <w:sz w:val="24"/>
          <w:szCs w:val="24"/>
          <w:lang w:eastAsia="ru-RU"/>
        </w:rPr>
        <w:t xml:space="preserve"> реализации по показателям: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63"/>
        <w:gridCol w:w="2659"/>
      </w:tblGrid>
      <w:tr w:rsidR="00642C13" w:rsidRPr="00E03C3D" w:rsidTr="00341CE7">
        <w:tc>
          <w:tcPr>
            <w:tcW w:w="817" w:type="dxa"/>
          </w:tcPr>
          <w:p w:rsidR="00642C13" w:rsidRPr="004645D4" w:rsidRDefault="00642C13" w:rsidP="00464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4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3" w:type="dxa"/>
          </w:tcPr>
          <w:p w:rsidR="00642C13" w:rsidRPr="004645D4" w:rsidRDefault="00642C13" w:rsidP="00464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4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659" w:type="dxa"/>
          </w:tcPr>
          <w:p w:rsidR="00642C13" w:rsidRPr="004645D4" w:rsidRDefault="00642C13" w:rsidP="00464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4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642C13" w:rsidRPr="00E03C3D" w:rsidTr="00341CE7">
        <w:tc>
          <w:tcPr>
            <w:tcW w:w="817" w:type="dxa"/>
          </w:tcPr>
          <w:p w:rsidR="00642C13" w:rsidRPr="004645D4" w:rsidRDefault="00642C13" w:rsidP="00464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4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:rsidR="00642C13" w:rsidRPr="004645D4" w:rsidRDefault="00642C13" w:rsidP="00464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4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обучающихся, принявших участие в мероприятиях по проекту (не только из своего учреждения)</w:t>
            </w:r>
          </w:p>
        </w:tc>
        <w:tc>
          <w:tcPr>
            <w:tcW w:w="2659" w:type="dxa"/>
          </w:tcPr>
          <w:p w:rsidR="00642C13" w:rsidRPr="004645D4" w:rsidRDefault="00642C13" w:rsidP="00464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176</w:t>
            </w:r>
          </w:p>
        </w:tc>
      </w:tr>
      <w:tr w:rsidR="00642C13" w:rsidRPr="00E03C3D" w:rsidTr="00341CE7">
        <w:tc>
          <w:tcPr>
            <w:tcW w:w="817" w:type="dxa"/>
          </w:tcPr>
          <w:p w:rsidR="00642C13" w:rsidRPr="004645D4" w:rsidRDefault="00642C13" w:rsidP="00464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4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:rsidR="00642C13" w:rsidRPr="004645D4" w:rsidRDefault="00642C13" w:rsidP="00464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4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педагогов, прошедших обучение на базе проекта или принявших участие в мероприятиях для педагогов</w:t>
            </w:r>
          </w:p>
        </w:tc>
        <w:tc>
          <w:tcPr>
            <w:tcW w:w="2659" w:type="dxa"/>
          </w:tcPr>
          <w:p w:rsidR="00642C13" w:rsidRPr="004645D4" w:rsidRDefault="00642C13" w:rsidP="00464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</w:tr>
      <w:tr w:rsidR="00642C13" w:rsidRPr="00E03C3D" w:rsidTr="00341CE7">
        <w:tc>
          <w:tcPr>
            <w:tcW w:w="817" w:type="dxa"/>
          </w:tcPr>
          <w:p w:rsidR="00642C13" w:rsidRPr="004645D4" w:rsidRDefault="00642C13" w:rsidP="00464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4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642C13" w:rsidRPr="004645D4" w:rsidRDefault="00642C13" w:rsidP="00464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4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ОУ, входящих в сетевое взаимодействие в течение года</w:t>
            </w:r>
          </w:p>
        </w:tc>
        <w:tc>
          <w:tcPr>
            <w:tcW w:w="2659" w:type="dxa"/>
          </w:tcPr>
          <w:p w:rsidR="00642C13" w:rsidRPr="004645D4" w:rsidRDefault="00642C13" w:rsidP="00464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42C13" w:rsidRPr="00E03C3D" w:rsidTr="00341CE7">
        <w:tc>
          <w:tcPr>
            <w:tcW w:w="817" w:type="dxa"/>
          </w:tcPr>
          <w:p w:rsidR="00642C13" w:rsidRPr="004645D4" w:rsidRDefault="00642C13" w:rsidP="00464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4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:rsidR="00642C13" w:rsidRPr="004645D4" w:rsidRDefault="00642C13" w:rsidP="00464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4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ОУ, вовлеченных в деятельность по проекту  в течение года</w:t>
            </w:r>
          </w:p>
        </w:tc>
        <w:tc>
          <w:tcPr>
            <w:tcW w:w="2659" w:type="dxa"/>
          </w:tcPr>
          <w:p w:rsidR="00642C13" w:rsidRPr="004645D4" w:rsidRDefault="00642C13" w:rsidP="00464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</w:tr>
    </w:tbl>
    <w:p w:rsidR="00642C13" w:rsidRPr="005A3606" w:rsidRDefault="00642C13" w:rsidP="007440E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2C13" w:rsidRPr="005A3606" w:rsidRDefault="00642C13" w:rsidP="005A360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3606">
        <w:rPr>
          <w:rFonts w:ascii="Times New Roman" w:hAnsi="Times New Roman"/>
          <w:b/>
          <w:sz w:val="24"/>
          <w:szCs w:val="24"/>
          <w:lang w:eastAsia="ru-RU"/>
        </w:rPr>
        <w:t xml:space="preserve">Контактные лица: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2"/>
        <w:gridCol w:w="1600"/>
        <w:gridCol w:w="1473"/>
        <w:gridCol w:w="1536"/>
        <w:gridCol w:w="3070"/>
      </w:tblGrid>
      <w:tr w:rsidR="00642C13" w:rsidRPr="00E03C3D" w:rsidTr="005A3606">
        <w:tc>
          <w:tcPr>
            <w:tcW w:w="2080" w:type="dxa"/>
          </w:tcPr>
          <w:p w:rsidR="00642C13" w:rsidRPr="005A3606" w:rsidRDefault="00642C13" w:rsidP="005A3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ФИО полностью</w:t>
            </w:r>
          </w:p>
        </w:tc>
        <w:tc>
          <w:tcPr>
            <w:tcW w:w="1612" w:type="dxa"/>
          </w:tcPr>
          <w:p w:rsidR="00642C13" w:rsidRPr="005A3606" w:rsidRDefault="00642C13" w:rsidP="005A3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626" w:type="dxa"/>
          </w:tcPr>
          <w:p w:rsidR="00642C13" w:rsidRPr="005A3606" w:rsidRDefault="00642C13" w:rsidP="005A3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36" w:type="dxa"/>
          </w:tcPr>
          <w:p w:rsidR="00642C13" w:rsidRPr="005A3606" w:rsidRDefault="00642C13" w:rsidP="005A3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717" w:type="dxa"/>
          </w:tcPr>
          <w:p w:rsidR="00642C13" w:rsidRPr="005A3606" w:rsidRDefault="00642C13" w:rsidP="005A3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</w:tr>
      <w:tr w:rsidR="00642C13" w:rsidRPr="00E03C3D" w:rsidTr="005A3606">
        <w:tc>
          <w:tcPr>
            <w:tcW w:w="2080" w:type="dxa"/>
          </w:tcPr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Юлия Валерьевна</w:t>
            </w:r>
          </w:p>
        </w:tc>
        <w:tc>
          <w:tcPr>
            <w:tcW w:w="1612" w:type="dxa"/>
          </w:tcPr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626" w:type="dxa"/>
          </w:tcPr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№ 48</w:t>
            </w:r>
          </w:p>
        </w:tc>
        <w:tc>
          <w:tcPr>
            <w:tcW w:w="1536" w:type="dxa"/>
          </w:tcPr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A36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2121258</w:t>
            </w:r>
          </w:p>
        </w:tc>
        <w:tc>
          <w:tcPr>
            <w:tcW w:w="2717" w:type="dxa"/>
          </w:tcPr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Pr="00C24AB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bykovajulija1985</w:t>
              </w:r>
              <w:r w:rsidRPr="00C24A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@yandex.ru</w:t>
              </w:r>
            </w:hyperlink>
          </w:p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2C13" w:rsidRPr="00E03C3D" w:rsidTr="005A3606">
        <w:trPr>
          <w:trHeight w:val="585"/>
        </w:trPr>
        <w:tc>
          <w:tcPr>
            <w:tcW w:w="2080" w:type="dxa"/>
          </w:tcPr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Смогилова Елена Алексеевна</w:t>
            </w:r>
          </w:p>
        </w:tc>
        <w:tc>
          <w:tcPr>
            <w:tcW w:w="1612" w:type="dxa"/>
          </w:tcPr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26" w:type="dxa"/>
          </w:tcPr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№ 85</w:t>
            </w:r>
          </w:p>
        </w:tc>
        <w:tc>
          <w:tcPr>
            <w:tcW w:w="1536" w:type="dxa"/>
          </w:tcPr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89148792521</w:t>
            </w:r>
          </w:p>
        </w:tc>
        <w:tc>
          <w:tcPr>
            <w:tcW w:w="2717" w:type="dxa"/>
          </w:tcPr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5A360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angdetsad85@mail.r</w:t>
              </w:r>
              <w:r w:rsidRPr="005A360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</w:t>
              </w:r>
            </w:hyperlink>
          </w:p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5A360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esmogilova</w:t>
              </w:r>
              <w:r w:rsidRPr="005A360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5A360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5A360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A360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C13" w:rsidRDefault="00642C13" w:rsidP="00900D8C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2C13" w:rsidRPr="005A3606" w:rsidRDefault="00642C13" w:rsidP="005A360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3606">
        <w:rPr>
          <w:rFonts w:ascii="Times New Roman" w:hAnsi="Times New Roman"/>
          <w:b/>
          <w:sz w:val="24"/>
          <w:szCs w:val="24"/>
        </w:rPr>
        <w:t>План образовательных событий муниципального проекта</w:t>
      </w:r>
      <w:r>
        <w:rPr>
          <w:rFonts w:ascii="Times New Roman" w:hAnsi="Times New Roman"/>
          <w:b/>
          <w:sz w:val="24"/>
          <w:szCs w:val="24"/>
        </w:rPr>
        <w:t xml:space="preserve"> на муниципальном уровне на 2023-2024</w:t>
      </w:r>
      <w:r w:rsidRPr="005A3606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642C13" w:rsidRPr="005A3606" w:rsidRDefault="00642C13" w:rsidP="005A360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277"/>
        <w:gridCol w:w="4111"/>
        <w:gridCol w:w="1417"/>
        <w:gridCol w:w="1559"/>
        <w:gridCol w:w="1985"/>
      </w:tblGrid>
      <w:tr w:rsidR="00642C13" w:rsidRPr="00E03C3D" w:rsidTr="00D571DD">
        <w:tc>
          <w:tcPr>
            <w:tcW w:w="425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60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  <w:vMerge w:val="restart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606">
              <w:rPr>
                <w:rFonts w:ascii="Times New Roman" w:hAnsi="Times New Roman"/>
                <w:b/>
                <w:sz w:val="24"/>
                <w:szCs w:val="24"/>
              </w:rPr>
              <w:t>Срок проведения (месяц)</w:t>
            </w:r>
          </w:p>
          <w:p w:rsidR="00642C13" w:rsidRPr="005A3606" w:rsidRDefault="00642C13" w:rsidP="005A3606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606">
              <w:rPr>
                <w:rFonts w:ascii="Times New Roman" w:hAnsi="Times New Roman"/>
                <w:b/>
                <w:sz w:val="24"/>
                <w:szCs w:val="24"/>
              </w:rPr>
              <w:t>ОРГАНИЗАЦИОННАЯ ФОРМА проведения и название муниципального мероприятия</w:t>
            </w:r>
          </w:p>
          <w:p w:rsidR="00642C13" w:rsidRPr="005A3606" w:rsidRDefault="00642C13" w:rsidP="005A3606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для педагогов, руководящих работников (для обучающихся каких классов или команд) или</w:t>
            </w:r>
          </w:p>
        </w:tc>
        <w:tc>
          <w:tcPr>
            <w:tcW w:w="1559" w:type="dxa"/>
            <w:vMerge w:val="restart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606">
              <w:rPr>
                <w:rFonts w:ascii="Times New Roman" w:hAnsi="Times New Roman"/>
                <w:b/>
                <w:sz w:val="24"/>
                <w:szCs w:val="24"/>
              </w:rPr>
              <w:t>Место проведения (школа)</w:t>
            </w:r>
          </w:p>
        </w:tc>
        <w:tc>
          <w:tcPr>
            <w:tcW w:w="1985" w:type="dxa"/>
            <w:vMerge w:val="restart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Ответственный координатор за муниципальное мероприятие</w:t>
            </w:r>
          </w:p>
          <w:p w:rsidR="00642C13" w:rsidRPr="005A3606" w:rsidRDefault="00642C13" w:rsidP="005A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 xml:space="preserve">Контакты: </w:t>
            </w:r>
          </w:p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642C13" w:rsidRPr="00E03C3D" w:rsidTr="00D571DD">
        <w:tc>
          <w:tcPr>
            <w:tcW w:w="425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C13" w:rsidRPr="00E03C3D" w:rsidTr="00D571DD">
        <w:tc>
          <w:tcPr>
            <w:tcW w:w="425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A36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A3606">
              <w:rPr>
                <w:rFonts w:ascii="Times New Roman" w:hAnsi="Times New Roman"/>
                <w:b/>
              </w:rPr>
              <w:t xml:space="preserve">Сентябрь </w:t>
            </w:r>
          </w:p>
        </w:tc>
        <w:tc>
          <w:tcPr>
            <w:tcW w:w="4111" w:type="dxa"/>
          </w:tcPr>
          <w:p w:rsidR="00642C13" w:rsidRPr="005A3606" w:rsidRDefault="00642C13" w:rsidP="00900D8C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A3606">
              <w:rPr>
                <w:rFonts w:ascii="Times New Roman" w:hAnsi="Times New Roman"/>
                <w:sz w:val="24"/>
                <w:szCs w:val="24"/>
              </w:rPr>
              <w:t xml:space="preserve">Разработка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образовательного квеста  для педагогов ААГО</w:t>
            </w:r>
            <w:r w:rsidRPr="005A3606">
              <w:rPr>
                <w:rFonts w:ascii="Times New Roman" w:hAnsi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sz w:val="24"/>
                <w:szCs w:val="24"/>
              </w:rPr>
              <w:t>Найди себя</w:t>
            </w:r>
            <w:r w:rsidRPr="005A3606">
              <w:rPr>
                <w:rFonts w:ascii="Times New Roman" w:hAnsi="Times New Roman"/>
                <w:sz w:val="24"/>
                <w:szCs w:val="24"/>
              </w:rPr>
              <w:t xml:space="preserve"> в цифровом пространстве»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2C13" w:rsidRPr="00EE2586" w:rsidRDefault="00642C13" w:rsidP="005A3606">
            <w:pPr>
              <w:pStyle w:val="20"/>
              <w:numPr>
                <w:ilvl w:val="0"/>
                <w:numId w:val="3"/>
              </w:numPr>
              <w:spacing w:after="0"/>
              <w:rPr>
                <w:sz w:val="22"/>
                <w:szCs w:val="22"/>
                <w:lang w:eastAsia="en-US"/>
              </w:rPr>
            </w:pPr>
            <w:r w:rsidRPr="00EE2586">
              <w:rPr>
                <w:sz w:val="24"/>
                <w:szCs w:val="24"/>
                <w:lang w:eastAsia="en-US"/>
              </w:rPr>
              <w:t>Организация деятельности по подготовке к муниципальному  конкурсу Лучшая дидактическая игра, созданная в цифровом пространстве.</w:t>
            </w:r>
          </w:p>
          <w:p w:rsidR="00642C13" w:rsidRPr="007440EE" w:rsidRDefault="00642C13" w:rsidP="005A3606">
            <w:pPr>
              <w:numPr>
                <w:ilvl w:val="0"/>
                <w:numId w:val="3"/>
              </w:numPr>
              <w:tabs>
                <w:tab w:val="left" w:pos="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Организация деятельности педагогов – членов СПП по наполнению содержания интерактивного пособия «</w:t>
            </w:r>
            <w:r w:rsidRPr="007440EE">
              <w:rPr>
                <w:rFonts w:ascii="Times New Roman" w:hAnsi="Times New Roman"/>
                <w:sz w:val="24"/>
                <w:szCs w:val="24"/>
              </w:rPr>
              <w:t>Играем в ЦОС»</w:t>
            </w:r>
          </w:p>
          <w:p w:rsidR="00642C13" w:rsidRPr="000F6CD3" w:rsidRDefault="00642C13" w:rsidP="00D571DD">
            <w:pPr>
              <w:tabs>
                <w:tab w:val="left" w:pos="672"/>
              </w:tabs>
              <w:spacing w:after="0" w:line="240" w:lineRule="auto"/>
              <w:jc w:val="both"/>
            </w:pPr>
            <w:r w:rsidRPr="005A3606">
              <w:rPr>
                <w:rFonts w:ascii="Times New Roman" w:hAnsi="Times New Roman"/>
                <w:sz w:val="24"/>
                <w:szCs w:val="24"/>
              </w:rPr>
              <w:t>- наполнение содержания: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Веб-квесты, создание игр в программе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JingsawPlanet</w:t>
            </w:r>
            <w:r w:rsidRPr="00D5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LearningsApps</w:t>
            </w:r>
          </w:p>
        </w:tc>
        <w:tc>
          <w:tcPr>
            <w:tcW w:w="1417" w:type="dxa"/>
          </w:tcPr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606">
              <w:rPr>
                <w:rFonts w:ascii="Times New Roman" w:hAnsi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1559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3606">
              <w:rPr>
                <w:rFonts w:ascii="Times New Roman" w:hAnsi="Times New Roman"/>
              </w:rPr>
              <w:t>МБДОУ № 85</w:t>
            </w:r>
          </w:p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3606">
              <w:rPr>
                <w:rFonts w:ascii="Times New Roman" w:hAnsi="Times New Roman"/>
              </w:rPr>
              <w:t>МБДОУ № 48</w:t>
            </w:r>
          </w:p>
        </w:tc>
        <w:tc>
          <w:tcPr>
            <w:tcW w:w="1985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Смогилова Е.А.</w:t>
            </w:r>
          </w:p>
          <w:p w:rsidR="00642C13" w:rsidRDefault="00642C13" w:rsidP="005A36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Куклина Н.В.</w:t>
            </w:r>
          </w:p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Ю.Е.</w:t>
            </w:r>
          </w:p>
        </w:tc>
      </w:tr>
      <w:tr w:rsidR="00642C13" w:rsidRPr="00E03C3D" w:rsidTr="00D571DD">
        <w:tc>
          <w:tcPr>
            <w:tcW w:w="425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A3606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4111" w:type="dxa"/>
          </w:tcPr>
          <w:p w:rsidR="00642C13" w:rsidRPr="00900D8C" w:rsidRDefault="00642C13" w:rsidP="005A3606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D8C">
              <w:rPr>
                <w:rFonts w:ascii="Times New Roman" w:hAnsi="Times New Roman"/>
                <w:sz w:val="24"/>
                <w:szCs w:val="24"/>
              </w:rPr>
              <w:t>Конкурс для педагогов ДОУ «Лучшая дидактическая игра, созданная в цифровом пространстве»</w:t>
            </w:r>
          </w:p>
        </w:tc>
        <w:tc>
          <w:tcPr>
            <w:tcW w:w="1417" w:type="dxa"/>
          </w:tcPr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606">
              <w:rPr>
                <w:rFonts w:ascii="Times New Roman" w:hAnsi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1559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3606">
              <w:rPr>
                <w:rFonts w:ascii="Times New Roman" w:hAnsi="Times New Roman"/>
              </w:rPr>
              <w:t>МБДОУ № 85</w:t>
            </w:r>
          </w:p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3606">
              <w:rPr>
                <w:rFonts w:ascii="Times New Roman" w:hAnsi="Times New Roman"/>
              </w:rPr>
              <w:t>МБДОУ № 48</w:t>
            </w:r>
          </w:p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42C13" w:rsidRDefault="00642C13" w:rsidP="005A36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Смогилова Е.А.</w:t>
            </w:r>
          </w:p>
          <w:p w:rsidR="00642C13" w:rsidRPr="00443793" w:rsidRDefault="00642C13" w:rsidP="005A36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Ю.Е</w:t>
            </w:r>
          </w:p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C13" w:rsidRPr="00E03C3D" w:rsidTr="00D571DD">
        <w:tc>
          <w:tcPr>
            <w:tcW w:w="425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60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642C13" w:rsidRPr="00900D8C" w:rsidRDefault="00642C13" w:rsidP="00D20EE9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0D8C">
              <w:rPr>
                <w:rFonts w:ascii="Times New Roman" w:hAnsi="Times New Roman"/>
                <w:sz w:val="24"/>
                <w:szCs w:val="24"/>
              </w:rPr>
              <w:t>Участие в муниципальном этапе регионального конкурса методических разработок «Интерактивное пособие «Играем в ЦОС»</w:t>
            </w:r>
          </w:p>
        </w:tc>
        <w:tc>
          <w:tcPr>
            <w:tcW w:w="1417" w:type="dxa"/>
          </w:tcPr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606">
              <w:rPr>
                <w:rFonts w:ascii="Times New Roman" w:hAnsi="Times New Roman"/>
                <w:b/>
                <w:sz w:val="24"/>
                <w:szCs w:val="24"/>
              </w:rPr>
              <w:t>Для педагогов ДОУ</w:t>
            </w:r>
          </w:p>
        </w:tc>
        <w:tc>
          <w:tcPr>
            <w:tcW w:w="1559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3606">
              <w:rPr>
                <w:rFonts w:ascii="Times New Roman" w:hAnsi="Times New Roman"/>
              </w:rPr>
              <w:t>МБДОУ № 85</w:t>
            </w:r>
          </w:p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3606">
              <w:rPr>
                <w:rFonts w:ascii="Times New Roman" w:hAnsi="Times New Roman"/>
              </w:rPr>
              <w:t>МБДОУ № 48</w:t>
            </w:r>
          </w:p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Смогилова Е.А.</w:t>
            </w:r>
          </w:p>
          <w:p w:rsidR="00642C13" w:rsidRPr="00443793" w:rsidRDefault="00642C13" w:rsidP="0044379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Быкова Ю.Е</w:t>
            </w:r>
          </w:p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C13" w:rsidRPr="00E03C3D" w:rsidTr="00D571DD">
        <w:tc>
          <w:tcPr>
            <w:tcW w:w="425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60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642C13" w:rsidRPr="00443793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D8C">
              <w:rPr>
                <w:rFonts w:ascii="Times New Roman" w:hAnsi="Times New Roman"/>
                <w:sz w:val="24"/>
                <w:szCs w:val="24"/>
              </w:rPr>
              <w:t>Участие в Вернисаже педагогического опыта: Презентация опыта работы по созданию игр в цифровом пространстве</w:t>
            </w:r>
            <w:r w:rsidRPr="00443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42C13" w:rsidRPr="005A3606" w:rsidRDefault="00642C13" w:rsidP="005A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b/>
                <w:sz w:val="24"/>
                <w:szCs w:val="24"/>
              </w:rPr>
              <w:t>Для педагогов ДОУ</w:t>
            </w:r>
          </w:p>
        </w:tc>
        <w:tc>
          <w:tcPr>
            <w:tcW w:w="1559" w:type="dxa"/>
          </w:tcPr>
          <w:p w:rsidR="00642C13" w:rsidRPr="005A3606" w:rsidRDefault="00642C13" w:rsidP="004437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3606">
              <w:rPr>
                <w:rFonts w:ascii="Times New Roman" w:hAnsi="Times New Roman"/>
              </w:rPr>
              <w:t>МБДОУ № 85</w:t>
            </w:r>
          </w:p>
          <w:p w:rsidR="00642C13" w:rsidRPr="005A3606" w:rsidRDefault="00642C13" w:rsidP="004437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3606">
              <w:rPr>
                <w:rFonts w:ascii="Times New Roman" w:hAnsi="Times New Roman"/>
              </w:rPr>
              <w:t>МБДОУ № 48</w:t>
            </w:r>
          </w:p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42C13" w:rsidRPr="005A3606" w:rsidRDefault="00642C13" w:rsidP="0044379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Смогилова Е.А.</w:t>
            </w:r>
          </w:p>
          <w:p w:rsidR="00642C13" w:rsidRPr="00443793" w:rsidRDefault="00642C13" w:rsidP="0044379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Быкова Ю.Е</w:t>
            </w:r>
          </w:p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C13" w:rsidRPr="00E03C3D" w:rsidTr="00D571DD">
        <w:tc>
          <w:tcPr>
            <w:tcW w:w="425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60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42C13" w:rsidRPr="00900D8C" w:rsidRDefault="00642C13" w:rsidP="00A114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образовательного квеста для педагогов ААГО</w:t>
            </w:r>
            <w:r w:rsidRPr="005A3606">
              <w:rPr>
                <w:rFonts w:ascii="Times New Roman" w:hAnsi="Times New Roman"/>
                <w:sz w:val="24"/>
                <w:szCs w:val="24"/>
              </w:rPr>
              <w:t>: «Играя, познаём в цифровом пространстве»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42C13" w:rsidRPr="005A3606" w:rsidRDefault="00642C13" w:rsidP="00A11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606">
              <w:rPr>
                <w:rFonts w:ascii="Times New Roman" w:hAnsi="Times New Roman"/>
                <w:b/>
                <w:sz w:val="24"/>
                <w:szCs w:val="24"/>
              </w:rPr>
              <w:t>Для педагогов ДОУ</w:t>
            </w:r>
          </w:p>
        </w:tc>
        <w:tc>
          <w:tcPr>
            <w:tcW w:w="1559" w:type="dxa"/>
          </w:tcPr>
          <w:p w:rsidR="00642C13" w:rsidRPr="005A3606" w:rsidRDefault="00642C13" w:rsidP="00A114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3606">
              <w:rPr>
                <w:rFonts w:ascii="Times New Roman" w:hAnsi="Times New Roman"/>
              </w:rPr>
              <w:t>МБДОУ № 85</w:t>
            </w:r>
          </w:p>
          <w:p w:rsidR="00642C13" w:rsidRPr="005A3606" w:rsidRDefault="00642C13" w:rsidP="00A114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3606">
              <w:rPr>
                <w:rFonts w:ascii="Times New Roman" w:hAnsi="Times New Roman"/>
              </w:rPr>
              <w:t>МБДОУ № 48</w:t>
            </w:r>
          </w:p>
          <w:p w:rsidR="00642C13" w:rsidRPr="005A3606" w:rsidRDefault="00642C13" w:rsidP="00A114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42C13" w:rsidRPr="000F6CD3" w:rsidRDefault="00642C13" w:rsidP="0044379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Смогилова Е.А.</w:t>
            </w:r>
          </w:p>
          <w:p w:rsidR="00642C13" w:rsidRPr="00DF541E" w:rsidRDefault="00642C13" w:rsidP="0044379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Куклина Н.В.</w:t>
            </w:r>
          </w:p>
          <w:p w:rsidR="00642C13" w:rsidRPr="00443793" w:rsidRDefault="00642C13" w:rsidP="0044379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Ю.Е</w:t>
            </w:r>
          </w:p>
          <w:p w:rsidR="00642C13" w:rsidRPr="005A3606" w:rsidRDefault="00642C13" w:rsidP="00A1141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C13" w:rsidRPr="00E03C3D" w:rsidTr="00D571DD">
        <w:tc>
          <w:tcPr>
            <w:tcW w:w="425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642C13" w:rsidRPr="005A3606" w:rsidRDefault="00642C13" w:rsidP="00736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60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642C13" w:rsidRPr="005A3606" w:rsidRDefault="00642C13" w:rsidP="00736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606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42C13" w:rsidRPr="00900D8C" w:rsidRDefault="00642C13" w:rsidP="00736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D8C">
              <w:rPr>
                <w:rFonts w:ascii="Times New Roman" w:hAnsi="Times New Roman"/>
                <w:sz w:val="24"/>
                <w:szCs w:val="24"/>
              </w:rPr>
              <w:t>Подготовка отчета о деятельности проекта.</w:t>
            </w:r>
          </w:p>
          <w:p w:rsidR="00642C13" w:rsidRPr="00900D8C" w:rsidRDefault="00642C13" w:rsidP="00736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D8C">
              <w:rPr>
                <w:rFonts w:ascii="Times New Roman" w:hAnsi="Times New Roman"/>
                <w:sz w:val="24"/>
                <w:szCs w:val="24"/>
              </w:rPr>
              <w:t>Отчет (по форме). Статья для сборника (до 3 стр).</w:t>
            </w:r>
          </w:p>
          <w:p w:rsidR="00642C13" w:rsidRPr="00900D8C" w:rsidRDefault="00642C13" w:rsidP="00736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D8C">
              <w:rPr>
                <w:rFonts w:ascii="Times New Roman" w:hAnsi="Times New Roman"/>
                <w:sz w:val="24"/>
                <w:szCs w:val="24"/>
              </w:rPr>
              <w:t>Продукт (н-р, разработка программ, методических рекомендаций, конспектов уроков, сценария, дидактических, диагностических материалов и т.д)</w:t>
            </w:r>
          </w:p>
        </w:tc>
        <w:tc>
          <w:tcPr>
            <w:tcW w:w="1417" w:type="dxa"/>
          </w:tcPr>
          <w:p w:rsidR="00642C13" w:rsidRPr="005A3606" w:rsidRDefault="00642C13" w:rsidP="00736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до 22 июня</w:t>
            </w:r>
          </w:p>
        </w:tc>
        <w:tc>
          <w:tcPr>
            <w:tcW w:w="1559" w:type="dxa"/>
          </w:tcPr>
          <w:p w:rsidR="00642C13" w:rsidRPr="005A3606" w:rsidRDefault="00642C13" w:rsidP="00736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3606">
              <w:rPr>
                <w:rFonts w:ascii="Times New Roman" w:hAnsi="Times New Roman"/>
              </w:rPr>
              <w:t>МБДОУ № 85</w:t>
            </w:r>
          </w:p>
          <w:p w:rsidR="00642C13" w:rsidRPr="005A3606" w:rsidRDefault="00642C13" w:rsidP="00736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3606">
              <w:rPr>
                <w:rFonts w:ascii="Times New Roman" w:hAnsi="Times New Roman"/>
              </w:rPr>
              <w:t>МБДОУ № 48</w:t>
            </w:r>
          </w:p>
          <w:p w:rsidR="00642C13" w:rsidRPr="005A3606" w:rsidRDefault="00642C13" w:rsidP="00736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42C13" w:rsidRPr="005A3606" w:rsidRDefault="00642C13" w:rsidP="0044379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6">
              <w:rPr>
                <w:rFonts w:ascii="Times New Roman" w:hAnsi="Times New Roman"/>
                <w:sz w:val="24"/>
                <w:szCs w:val="24"/>
              </w:rPr>
              <w:t>Смогилова Е.А.</w:t>
            </w:r>
          </w:p>
          <w:p w:rsidR="00642C13" w:rsidRPr="00443793" w:rsidRDefault="00642C13" w:rsidP="0044379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Быкова Ю.Е</w:t>
            </w:r>
          </w:p>
          <w:p w:rsidR="00642C13" w:rsidRPr="005A3606" w:rsidRDefault="00642C13" w:rsidP="0073687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C13" w:rsidRPr="00E03C3D" w:rsidTr="00D571DD">
        <w:tc>
          <w:tcPr>
            <w:tcW w:w="425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42C13" w:rsidRPr="00900D8C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42C13" w:rsidRPr="005A3606" w:rsidRDefault="00642C13" w:rsidP="005A36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C13" w:rsidRPr="001C4F29" w:rsidRDefault="00642C13" w:rsidP="005E0C59">
      <w:pPr>
        <w:tabs>
          <w:tab w:val="left" w:pos="1704"/>
        </w:tabs>
        <w:rPr>
          <w:sz w:val="28"/>
          <w:szCs w:val="28"/>
        </w:rPr>
      </w:pPr>
    </w:p>
    <w:sectPr w:rsidR="00642C13" w:rsidRPr="001C4F29" w:rsidSect="009A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73D"/>
    <w:multiLevelType w:val="hybridMultilevel"/>
    <w:tmpl w:val="7396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407F4"/>
    <w:multiLevelType w:val="hybridMultilevel"/>
    <w:tmpl w:val="45064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0219A"/>
    <w:multiLevelType w:val="hybridMultilevel"/>
    <w:tmpl w:val="A9DAB6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AA43E03"/>
    <w:multiLevelType w:val="hybridMultilevel"/>
    <w:tmpl w:val="9828C7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3691AFC"/>
    <w:multiLevelType w:val="hybridMultilevel"/>
    <w:tmpl w:val="D27C5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01D0F"/>
    <w:multiLevelType w:val="hybridMultilevel"/>
    <w:tmpl w:val="61F8EC26"/>
    <w:lvl w:ilvl="0" w:tplc="B92A31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67A51E0"/>
    <w:multiLevelType w:val="hybridMultilevel"/>
    <w:tmpl w:val="21226EE0"/>
    <w:lvl w:ilvl="0" w:tplc="16369E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C509F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32A02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1FE53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F6F6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4869A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063A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30C9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2C42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B1411C"/>
    <w:multiLevelType w:val="hybridMultilevel"/>
    <w:tmpl w:val="CF7E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6D0A5C"/>
    <w:multiLevelType w:val="hybridMultilevel"/>
    <w:tmpl w:val="4D54E4DE"/>
    <w:lvl w:ilvl="0" w:tplc="F0EC3CAE">
      <w:start w:val="1"/>
      <w:numFmt w:val="decimal"/>
      <w:lvlText w:val="%1."/>
      <w:lvlJc w:val="left"/>
      <w:pPr>
        <w:ind w:left="1165" w:hanging="7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9">
    <w:nsid w:val="38A673B8"/>
    <w:multiLevelType w:val="multilevel"/>
    <w:tmpl w:val="3A04296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EDD5878"/>
    <w:multiLevelType w:val="hybridMultilevel"/>
    <w:tmpl w:val="D15C688A"/>
    <w:lvl w:ilvl="0" w:tplc="0D2CB92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1">
    <w:nsid w:val="53BF0465"/>
    <w:multiLevelType w:val="hybridMultilevel"/>
    <w:tmpl w:val="E77C2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EC0470"/>
    <w:multiLevelType w:val="hybridMultilevel"/>
    <w:tmpl w:val="BAB2B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A354B4"/>
    <w:multiLevelType w:val="hybridMultilevel"/>
    <w:tmpl w:val="C0B2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570B9"/>
    <w:multiLevelType w:val="hybridMultilevel"/>
    <w:tmpl w:val="BEF8D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30439"/>
    <w:multiLevelType w:val="hybridMultilevel"/>
    <w:tmpl w:val="51EC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6C626C"/>
    <w:multiLevelType w:val="hybridMultilevel"/>
    <w:tmpl w:val="F924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16"/>
  </w:num>
  <w:num w:numId="6">
    <w:abstractNumId w:val="5"/>
  </w:num>
  <w:num w:numId="7">
    <w:abstractNumId w:val="4"/>
  </w:num>
  <w:num w:numId="8">
    <w:abstractNumId w:val="12"/>
  </w:num>
  <w:num w:numId="9">
    <w:abstractNumId w:val="11"/>
  </w:num>
  <w:num w:numId="10">
    <w:abstractNumId w:val="7"/>
  </w:num>
  <w:num w:numId="11">
    <w:abstractNumId w:val="1"/>
  </w:num>
  <w:num w:numId="12">
    <w:abstractNumId w:val="13"/>
  </w:num>
  <w:num w:numId="13">
    <w:abstractNumId w:val="14"/>
  </w:num>
  <w:num w:numId="14">
    <w:abstractNumId w:val="15"/>
  </w:num>
  <w:num w:numId="15">
    <w:abstractNumId w:val="0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C59"/>
    <w:rsid w:val="00053B93"/>
    <w:rsid w:val="000F6CD3"/>
    <w:rsid w:val="001729E2"/>
    <w:rsid w:val="00174E83"/>
    <w:rsid w:val="001A2DC1"/>
    <w:rsid w:val="001C4F29"/>
    <w:rsid w:val="001E0B5E"/>
    <w:rsid w:val="001E455B"/>
    <w:rsid w:val="00201983"/>
    <w:rsid w:val="002019D6"/>
    <w:rsid w:val="00316BD2"/>
    <w:rsid w:val="00341CE7"/>
    <w:rsid w:val="00381495"/>
    <w:rsid w:val="00401B09"/>
    <w:rsid w:val="0044016B"/>
    <w:rsid w:val="004417D8"/>
    <w:rsid w:val="00443793"/>
    <w:rsid w:val="00447CC7"/>
    <w:rsid w:val="004645D4"/>
    <w:rsid w:val="005A3606"/>
    <w:rsid w:val="005B619A"/>
    <w:rsid w:val="005E0C59"/>
    <w:rsid w:val="005E7D2C"/>
    <w:rsid w:val="005F4479"/>
    <w:rsid w:val="00606B19"/>
    <w:rsid w:val="006120A3"/>
    <w:rsid w:val="006126EE"/>
    <w:rsid w:val="00642C13"/>
    <w:rsid w:val="00674C8A"/>
    <w:rsid w:val="006D7F81"/>
    <w:rsid w:val="00731E0C"/>
    <w:rsid w:val="0073687D"/>
    <w:rsid w:val="007402E7"/>
    <w:rsid w:val="007440EE"/>
    <w:rsid w:val="00751E29"/>
    <w:rsid w:val="007570F3"/>
    <w:rsid w:val="007B5319"/>
    <w:rsid w:val="007C2943"/>
    <w:rsid w:val="007D200E"/>
    <w:rsid w:val="007F38D9"/>
    <w:rsid w:val="00853F97"/>
    <w:rsid w:val="00880B5E"/>
    <w:rsid w:val="008A40FF"/>
    <w:rsid w:val="008F3B31"/>
    <w:rsid w:val="00900D8C"/>
    <w:rsid w:val="00911F3B"/>
    <w:rsid w:val="009A64F4"/>
    <w:rsid w:val="00A00A43"/>
    <w:rsid w:val="00A11418"/>
    <w:rsid w:val="00A46CD0"/>
    <w:rsid w:val="00A609F7"/>
    <w:rsid w:val="00AC38A2"/>
    <w:rsid w:val="00AC4151"/>
    <w:rsid w:val="00B041B6"/>
    <w:rsid w:val="00B300B0"/>
    <w:rsid w:val="00B33A19"/>
    <w:rsid w:val="00BA4307"/>
    <w:rsid w:val="00BD3AC8"/>
    <w:rsid w:val="00BD6818"/>
    <w:rsid w:val="00BD681A"/>
    <w:rsid w:val="00C17E3D"/>
    <w:rsid w:val="00C24AB1"/>
    <w:rsid w:val="00CE7FEA"/>
    <w:rsid w:val="00D20EE9"/>
    <w:rsid w:val="00D571DD"/>
    <w:rsid w:val="00DF541E"/>
    <w:rsid w:val="00E03C3D"/>
    <w:rsid w:val="00E51B40"/>
    <w:rsid w:val="00EE09FA"/>
    <w:rsid w:val="00EE2586"/>
    <w:rsid w:val="00F031DF"/>
    <w:rsid w:val="00FB5801"/>
    <w:rsid w:val="00FD0849"/>
    <w:rsid w:val="00FF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4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E0C5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0C59"/>
    <w:rPr>
      <w:rFonts w:ascii="Tahoma" w:hAnsi="Tahoma" w:cs="Times New Roman"/>
      <w:sz w:val="16"/>
    </w:rPr>
  </w:style>
  <w:style w:type="character" w:customStyle="1" w:styleId="2">
    <w:name w:val="Основной текст (2)_"/>
    <w:link w:val="20"/>
    <w:uiPriority w:val="99"/>
    <w:locked/>
    <w:rsid w:val="001C4F2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C4F29"/>
    <w:pPr>
      <w:widowControl w:val="0"/>
      <w:shd w:val="clear" w:color="auto" w:fill="FFFFFF"/>
      <w:spacing w:after="360" w:line="298" w:lineRule="exact"/>
      <w:jc w:val="both"/>
    </w:pPr>
    <w:rPr>
      <w:rFonts w:ascii="Times New Roman" w:hAnsi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A46CD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01983"/>
    <w:pPr>
      <w:ind w:left="720"/>
      <w:contextualSpacing/>
    </w:pPr>
  </w:style>
  <w:style w:type="table" w:styleId="TableGrid">
    <w:name w:val="Table Grid"/>
    <w:basedOn w:val="TableNormal"/>
    <w:uiPriority w:val="99"/>
    <w:rsid w:val="00BA43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mogil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detsad8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kovajulija1985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496</TotalTime>
  <Pages>4</Pages>
  <Words>976</Words>
  <Characters>5565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15</cp:revision>
  <dcterms:created xsi:type="dcterms:W3CDTF">2020-09-07T03:19:00Z</dcterms:created>
  <dcterms:modified xsi:type="dcterms:W3CDTF">2023-06-15T09:07:00Z</dcterms:modified>
</cp:coreProperties>
</file>